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61D7CABB" w14:textId="55BC7AAA"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23ED1B19" w14:textId="77777777" w:rsidR="00197459" w:rsidRPr="008B7BB5" w:rsidRDefault="00197459" w:rsidP="00197459">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2CE8C3A6" w14:textId="7A242EF2" w:rsidR="00222EBF" w:rsidRPr="0009603A" w:rsidRDefault="00197459" w:rsidP="0009603A">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1F9063B5" w14:textId="3BA0B4E2"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29"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XUk+B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09603A">
        <w:rPr>
          <w:rFonts w:ascii="Times New Roman" w:hAnsi="Times New Roman" w:cs="Times New Roman"/>
          <w:b/>
          <w:bCs/>
          <w:color w:val="2905A0"/>
          <w:lang w:val="ro-RO"/>
        </w:rPr>
        <w:t>3</w:t>
      </w:r>
    </w:p>
    <w:p w14:paraId="410D2898"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57F572BC" w14:textId="77777777"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5DF0183A" w14:textId="6C496D5D" w:rsidR="009C4CC1" w:rsidRP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1722720B" w14:textId="5C129A32" w:rsidR="008B7BB5" w:rsidRPr="00857CC7" w:rsidRDefault="009C5DAC"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24C32CC4"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1E8EE79"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10B04836"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07E83D1"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837A05D"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70A76B8D"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38225AB9"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2B92E7AA"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2B4A3082"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147BAF2"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58187CA"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C58C2A5"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28A6A0C3" w14:textId="77777777" w:rsidR="001B1083" w:rsidRDefault="001B1083" w:rsidP="000E4858">
      <w:pPr>
        <w:widowControl w:val="0"/>
        <w:autoSpaceDE w:val="0"/>
        <w:autoSpaceDN w:val="0"/>
        <w:adjustRightInd w:val="0"/>
        <w:jc w:val="right"/>
        <w:rPr>
          <w:rFonts w:ascii="Times New Roman" w:hAnsi="Times New Roman" w:cs="Times New Roman"/>
          <w:color w:val="2905A0"/>
          <w:position w:val="-1"/>
          <w:lang w:val="ro-RO"/>
        </w:rPr>
      </w:pPr>
    </w:p>
    <w:p w14:paraId="41ACB001" w14:textId="1CF61C41"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6A41BF68"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F74D4E"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2849B045"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0"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sMINRB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1"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O/5uexEC&#10;AAABBAAADgAAAAAAAAAAAAAAAAAuAgAAZHJzL2Uyb0RvYy54bWxQSwECLQAUAAYACAAAACEAoKOp&#10;ZtsAAAAEAQAADwAAAAAAAAAAAAAAAABrBAAAZHJzL2Rvd25yZXYueG1sUEsFBgAAAAAEAAQA8wAA&#10;AHMFA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65D88938" w14:textId="77777777" w:rsidR="008B7BB5" w:rsidRPr="00857CC7" w:rsidRDefault="008B7BB5" w:rsidP="00035767">
      <w:pPr>
        <w:jc w:val="both"/>
        <w:rPr>
          <w:rFonts w:ascii="Times New Roman" w:hAnsi="Times New Roman" w:cs="Times New Roman"/>
          <w:color w:val="2905A0"/>
          <w:lang w:val="ro-RO"/>
        </w:rPr>
      </w:pPr>
    </w:p>
    <w:p w14:paraId="330ADFE8" w14:textId="375CF172" w:rsidR="0088750C" w:rsidRDefault="008B7BB5"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30B9E320" w14:textId="77777777" w:rsidR="008B7BB5" w:rsidRDefault="008B7BB5" w:rsidP="00035767">
      <w:pPr>
        <w:jc w:val="both"/>
        <w:rPr>
          <w:rFonts w:ascii="Times New Roman" w:hAnsi="Times New Roman" w:cs="Times New Roman"/>
          <w:color w:val="2905A0"/>
          <w:lang w:val="ro-RO"/>
        </w:rPr>
      </w:pPr>
    </w:p>
    <w:p w14:paraId="3E4469AB" w14:textId="43EF992F" w:rsidR="0088750C" w:rsidRDefault="008B7BB5"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704320" behindDoc="0" locked="0" layoutInCell="1" allowOverlap="1" wp14:anchorId="7E2F4C41" wp14:editId="778D682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FD3FF1F" w14:textId="77777777" w:rsidR="008B7BB5" w:rsidRDefault="008B7BB5" w:rsidP="008B7BB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4C41" id="Rectangle 4" o:spid="_x0000_s1032"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4FD3FF1F" w14:textId="77777777" w:rsidR="008B7BB5" w:rsidRDefault="008B7BB5" w:rsidP="008B7BB5">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3"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47E702DC"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BACA4F5" w14:textId="77777777"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14:paraId="02210068" w14:textId="77777777" w:rsidR="008B7BB5" w:rsidRDefault="008B7BB5" w:rsidP="00035767">
      <w:pPr>
        <w:widowControl w:val="0"/>
        <w:autoSpaceDE w:val="0"/>
        <w:autoSpaceDN w:val="0"/>
        <w:adjustRightInd w:val="0"/>
        <w:jc w:val="right"/>
        <w:rPr>
          <w:rFonts w:ascii="Times New Roman" w:hAnsi="Times New Roman" w:cs="Times New Roman"/>
          <w:color w:val="2905A0"/>
          <w:position w:val="-1"/>
          <w:lang w:val="ro-RO"/>
        </w:rPr>
      </w:pPr>
    </w:p>
    <w:p w14:paraId="78E10DE6" w14:textId="4D279236"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299BBFD0"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2F36C3F6"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1E18D81C" w14:textId="3EE0A42D"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26C8BB45"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42568F22"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6F7D07BC" w14:textId="36CC0E1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684AAE5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 xml:space="preserve">DEZVOLTARE URBANA SLATINA 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77777777"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4F5772F4"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14:paraId="57907DE7" w14:textId="68E1DE25"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14:paraId="3A5F5B06"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55C00BA5"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1573A740"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12BE1DE8" w14:textId="5430223C" w:rsidR="008B7BB5" w:rsidRDefault="006150F4" w:rsidP="0009603A">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43F57DC1" w14:textId="727B1876"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516D7DF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8B7BB5">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77777777"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5288D27E"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788CBE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CD4FE63"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345DB751" w14:textId="2FF3F399"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78285D09"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 xml:space="preserve">DEZVOLTARE URBANA SLATINA 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34"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hdLpmRAC&#10;AAABBAAADgAAAAAAAAAAAAAAAAAuAgAAZHJzL2Uyb0RvYy54bWxQSwECLQAUAAYACAAAACEAoKAm&#10;H9wAAAAEAQAADwAAAAAAAAAAAAAAAABqBAAAZHJzL2Rvd25yZXYueG1sUEsFBgAAAAAEAAQA8wAA&#10;AHMFA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35"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7uiqYR&#10;AgAAAQ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36"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GmVzMhAC&#10;AAACBAAADgAAAAAAAAAAAAAAAAAuAgAAZHJzL2Uyb0RvYy54bWxQSwECLQAUAAYACAAAACEAoKAm&#10;H9wAAAAEAQAADwAAAAAAAAAAAAAAAABqBAAAZHJzL2Rvd25yZXYueG1sUEsFBgAAAAAEAAQA8wAA&#10;AHMFA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14367820"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C1E7FE8"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39FE5469" w14:textId="2AD3D85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611389B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 xml:space="preserve">DEZVOLTARE URBANA SLATINA 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37"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JFZEA0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38"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AwctUw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44C6EB9F"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2E17DD9D"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47EB2442" w14:textId="59C322B8"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44B6F8C8"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77777777"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683E5D6A"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44F5B7B"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4E48E936" w14:textId="3751B311"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7525BB97"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39"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hyDWcx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40"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Npf/zx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41"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vauc&#10;8B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42"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IO45&#10;sR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43"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q9Jajh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199E57C1"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p>
    <w:p w14:paraId="4244497E"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6FFD12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D840E9E"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5C6FB792" w14:textId="0F702D3C"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17EFF069"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30889A44"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09603A">
        <w:rPr>
          <w:rFonts w:ascii="Times New Roman" w:hAnsi="Times New Roman" w:cs="Times New Roman"/>
          <w:b/>
          <w:bCs/>
          <w:color w:val="2905A0"/>
          <w:lang w:val="ro-RO"/>
        </w:rPr>
        <w:t>DEZVOLTARE URBANA SLATINA S.R.L.</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31B7852D" w:rsidR="006150F4" w:rsidRPr="00AC5B0D" w:rsidRDefault="006150F4" w:rsidP="00EA0D62">
      <w:pPr>
        <w:jc w:val="both"/>
        <w:rPr>
          <w:rFonts w:ascii="Times New Roman" w:hAnsi="Times New Roman" w:cs="Times New Roman"/>
          <w:lang w:val="fr-FR"/>
        </w:rPr>
      </w:pPr>
      <w:r w:rsidRPr="00F74D4E">
        <w:rPr>
          <w:rFonts w:ascii="Times New Roman" w:hAnsi="Times New Roman" w:cs="Times New Roman"/>
          <w:b/>
          <w:color w:val="2905A0"/>
          <w:lang w:val="ro-RO"/>
        </w:rPr>
        <w:t>Obs.</w:t>
      </w:r>
      <w:r w:rsidRPr="00F74D4E">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D23FA9" w:rsidRPr="00464DC1">
          <w:rPr>
            <w:rStyle w:val="Hyperlink"/>
            <w:rFonts w:ascii="Times New Roman" w:hAnsi="Times New Roman" w:cs="Times New Roman"/>
            <w:lang w:val="fr-FR"/>
          </w:rPr>
          <w:t>office@primariaslatina.ro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44"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4cbEh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45"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Lt4L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CA71" w14:textId="77777777" w:rsidR="00484290" w:rsidRDefault="00484290" w:rsidP="009B2968">
      <w:r>
        <w:separator/>
      </w:r>
    </w:p>
  </w:endnote>
  <w:endnote w:type="continuationSeparator" w:id="0">
    <w:p w14:paraId="6E48FC1D" w14:textId="77777777" w:rsidR="00484290" w:rsidRDefault="00484290"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88463" w14:textId="77777777" w:rsidR="00484290" w:rsidRDefault="00484290" w:rsidP="009B2968">
      <w:r>
        <w:separator/>
      </w:r>
    </w:p>
  </w:footnote>
  <w:footnote w:type="continuationSeparator" w:id="0">
    <w:p w14:paraId="44E7E15B" w14:textId="77777777" w:rsidR="00484290" w:rsidRDefault="00484290"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46"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9603A"/>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1083"/>
    <w:rsid w:val="001B36B5"/>
    <w:rsid w:val="001B3FC3"/>
    <w:rsid w:val="001B6F18"/>
    <w:rsid w:val="001D390E"/>
    <w:rsid w:val="001D3C04"/>
    <w:rsid w:val="001D6A49"/>
    <w:rsid w:val="001D7987"/>
    <w:rsid w:val="001E2E8A"/>
    <w:rsid w:val="001E4364"/>
    <w:rsid w:val="001E4630"/>
    <w:rsid w:val="001F24E3"/>
    <w:rsid w:val="002007D2"/>
    <w:rsid w:val="00203A49"/>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125A"/>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0198"/>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66F3"/>
    <w:rsid w:val="00466F2C"/>
    <w:rsid w:val="00473A54"/>
    <w:rsid w:val="00474759"/>
    <w:rsid w:val="004762A0"/>
    <w:rsid w:val="004830A3"/>
    <w:rsid w:val="004830E3"/>
    <w:rsid w:val="00484290"/>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850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242BD"/>
    <w:rsid w:val="009371F4"/>
    <w:rsid w:val="00947953"/>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2339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84118"/>
    <w:rsid w:val="00B90AC0"/>
    <w:rsid w:val="00B91D15"/>
    <w:rsid w:val="00B9682E"/>
    <w:rsid w:val="00BA0285"/>
    <w:rsid w:val="00BA0C3B"/>
    <w:rsid w:val="00BA20E7"/>
    <w:rsid w:val="00BC4813"/>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primariaslatin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3.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4.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report</Template>
  <TotalTime>0</TotalTime>
  <Pages>10</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2</cp:revision>
  <cp:lastPrinted>2025-03-09T23:54:00Z</cp:lastPrinted>
  <dcterms:created xsi:type="dcterms:W3CDTF">2025-04-07T11:23:00Z</dcterms:created>
  <dcterms:modified xsi:type="dcterms:W3CDTF">2025-04-07T11:23:00Z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